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AD1E" w14:textId="01778942" w:rsidR="00841B58" w:rsidRDefault="00841B58" w:rsidP="006A2A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Přehlídka šachových nadějí</w:t>
      </w:r>
    </w:p>
    <w:p w14:paraId="106ED69D" w14:textId="7901013B" w:rsidR="003C7E79" w:rsidRPr="00B32CD1" w:rsidRDefault="003C7E79" w:rsidP="006A2ACD">
      <w:pPr>
        <w:jc w:val="center"/>
        <w:rPr>
          <w:b/>
          <w:sz w:val="36"/>
          <w:szCs w:val="36"/>
        </w:rPr>
      </w:pPr>
      <w:r w:rsidRPr="00B32CD1">
        <w:rPr>
          <w:b/>
          <w:sz w:val="36"/>
          <w:szCs w:val="36"/>
        </w:rPr>
        <w:t>Krajský přebor ŠSLK družstev mladších žáků 20</w:t>
      </w:r>
      <w:r w:rsidR="00AC01AA">
        <w:rPr>
          <w:b/>
          <w:sz w:val="36"/>
          <w:szCs w:val="36"/>
        </w:rPr>
        <w:t>2</w:t>
      </w:r>
      <w:r w:rsidR="002303AB">
        <w:rPr>
          <w:b/>
          <w:sz w:val="36"/>
          <w:szCs w:val="36"/>
        </w:rPr>
        <w:t>6</w:t>
      </w:r>
    </w:p>
    <w:p w14:paraId="072BFE0F" w14:textId="77777777" w:rsidR="003C7E79" w:rsidRPr="00BA0387" w:rsidRDefault="003C7E79">
      <w:pPr>
        <w:rPr>
          <w:b/>
          <w:sz w:val="28"/>
          <w:szCs w:val="28"/>
        </w:rPr>
      </w:pPr>
    </w:p>
    <w:p w14:paraId="3DBE41B1" w14:textId="3418BC3A" w:rsidR="003C7E79" w:rsidRPr="00BA0387" w:rsidRDefault="003C7E79" w:rsidP="00D43C51">
      <w:pPr>
        <w:ind w:left="2127" w:hanging="2127"/>
        <w:jc w:val="both"/>
        <w:rPr>
          <w:sz w:val="28"/>
          <w:szCs w:val="28"/>
        </w:rPr>
      </w:pPr>
      <w:r w:rsidRPr="00BA0387">
        <w:rPr>
          <w:b/>
          <w:sz w:val="28"/>
          <w:szCs w:val="28"/>
        </w:rPr>
        <w:t>Pořadatel:</w:t>
      </w:r>
      <w:r w:rsidRPr="00BA0387">
        <w:rPr>
          <w:sz w:val="28"/>
          <w:szCs w:val="28"/>
        </w:rPr>
        <w:tab/>
      </w:r>
      <w:r w:rsidR="00093693" w:rsidRPr="00BA0387">
        <w:rPr>
          <w:sz w:val="28"/>
          <w:szCs w:val="28"/>
        </w:rPr>
        <w:t>Základní škola Nový Bor, Generála Svobody 114</w:t>
      </w:r>
      <w:r w:rsidR="00A775F2">
        <w:rPr>
          <w:sz w:val="28"/>
          <w:szCs w:val="28"/>
        </w:rPr>
        <w:t xml:space="preserve"> + ŠK Česká Lípa</w:t>
      </w:r>
    </w:p>
    <w:p w14:paraId="46EAFEA3" w14:textId="3BFB9DBA" w:rsidR="003C7E79" w:rsidRPr="00BA0387" w:rsidRDefault="00E60C12" w:rsidP="00D43C51">
      <w:pPr>
        <w:ind w:left="2127" w:hanging="2127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D7D771" wp14:editId="3404108A">
            <wp:simplePos x="0" y="0"/>
            <wp:positionH relativeFrom="column">
              <wp:posOffset>4050030</wp:posOffset>
            </wp:positionH>
            <wp:positionV relativeFrom="paragraph">
              <wp:posOffset>212090</wp:posOffset>
            </wp:positionV>
            <wp:extent cx="2444025" cy="1833239"/>
            <wp:effectExtent l="0" t="0" r="0" b="0"/>
            <wp:wrapNone/>
            <wp:docPr id="64788860" name="Obrázek 1" descr="Obsah obrázku venku, budova, okno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8860" name="Obrázek 1" descr="Obsah obrázku venku, budova, okno, obloh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025" cy="183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E79" w:rsidRPr="00BA0387">
        <w:rPr>
          <w:b/>
          <w:sz w:val="28"/>
          <w:szCs w:val="28"/>
        </w:rPr>
        <w:t>Místo:</w:t>
      </w:r>
      <w:r w:rsidR="003C7E79" w:rsidRPr="00BA0387">
        <w:rPr>
          <w:b/>
          <w:sz w:val="28"/>
          <w:szCs w:val="28"/>
        </w:rPr>
        <w:tab/>
      </w:r>
      <w:r w:rsidR="00093693" w:rsidRPr="00BA0387">
        <w:rPr>
          <w:sz w:val="28"/>
          <w:szCs w:val="28"/>
        </w:rPr>
        <w:t>ZŠ Arnultovice, Generála Svobody 114</w:t>
      </w:r>
      <w:r w:rsidR="00D43C51" w:rsidRPr="00BA0387">
        <w:rPr>
          <w:sz w:val="28"/>
          <w:szCs w:val="28"/>
        </w:rPr>
        <w:t xml:space="preserve">, </w:t>
      </w:r>
      <w:r w:rsidR="00880BBE">
        <w:rPr>
          <w:sz w:val="28"/>
          <w:szCs w:val="28"/>
        </w:rPr>
        <w:t xml:space="preserve">Nový Bor </w:t>
      </w:r>
      <w:hyperlink r:id="rId8" w:history="1">
        <w:r w:rsidR="00D43C51" w:rsidRPr="00BA0387">
          <w:rPr>
            <w:rStyle w:val="Hypertextovodkaz"/>
            <w:sz w:val="28"/>
            <w:szCs w:val="28"/>
          </w:rPr>
          <w:t>http://www.zsarnultovice.cz/</w:t>
        </w:r>
      </w:hyperlink>
    </w:p>
    <w:p w14:paraId="40379D2A" w14:textId="4F8CF2FB" w:rsidR="003C7E79" w:rsidRPr="00BA0387" w:rsidRDefault="003C7E79" w:rsidP="00D43C51">
      <w:pPr>
        <w:ind w:left="2127" w:hanging="2127"/>
        <w:rPr>
          <w:sz w:val="28"/>
          <w:szCs w:val="28"/>
        </w:rPr>
      </w:pPr>
      <w:r w:rsidRPr="00BA0387">
        <w:rPr>
          <w:b/>
          <w:sz w:val="28"/>
          <w:szCs w:val="28"/>
        </w:rPr>
        <w:t>Termín:</w:t>
      </w:r>
      <w:r w:rsidR="00093693" w:rsidRPr="00BA0387">
        <w:rPr>
          <w:b/>
          <w:sz w:val="28"/>
          <w:szCs w:val="28"/>
        </w:rPr>
        <w:tab/>
      </w:r>
      <w:r w:rsidR="002303AB">
        <w:rPr>
          <w:sz w:val="28"/>
          <w:szCs w:val="28"/>
        </w:rPr>
        <w:t>11</w:t>
      </w:r>
      <w:r w:rsidR="001E4EDC">
        <w:rPr>
          <w:sz w:val="28"/>
          <w:szCs w:val="28"/>
        </w:rPr>
        <w:t xml:space="preserve">. </w:t>
      </w:r>
      <w:r w:rsidR="00A775F2">
        <w:rPr>
          <w:sz w:val="28"/>
          <w:szCs w:val="28"/>
        </w:rPr>
        <w:t>4</w:t>
      </w:r>
      <w:r w:rsidR="001E4EDC">
        <w:rPr>
          <w:sz w:val="28"/>
          <w:szCs w:val="28"/>
        </w:rPr>
        <w:t>.</w:t>
      </w:r>
      <w:r w:rsidRPr="00BA0387">
        <w:rPr>
          <w:sz w:val="28"/>
          <w:szCs w:val="28"/>
        </w:rPr>
        <w:t xml:space="preserve"> 20</w:t>
      </w:r>
      <w:r w:rsidR="00AC01AA">
        <w:rPr>
          <w:sz w:val="28"/>
          <w:szCs w:val="28"/>
        </w:rPr>
        <w:t>2</w:t>
      </w:r>
      <w:r w:rsidR="002303AB">
        <w:rPr>
          <w:sz w:val="28"/>
          <w:szCs w:val="28"/>
        </w:rPr>
        <w:t>6</w:t>
      </w:r>
    </w:p>
    <w:p w14:paraId="309527F4" w14:textId="674E2558" w:rsidR="003C7E79" w:rsidRPr="00BA0387" w:rsidRDefault="003C7E79" w:rsidP="00D43C51">
      <w:pPr>
        <w:ind w:left="2127" w:hanging="2127"/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Řídící orgán:</w:t>
      </w:r>
      <w:r w:rsidR="00093693" w:rsidRPr="00BA0387">
        <w:rPr>
          <w:b/>
          <w:sz w:val="28"/>
          <w:szCs w:val="28"/>
        </w:rPr>
        <w:tab/>
      </w:r>
      <w:r w:rsidR="00AF71D4" w:rsidRPr="00BA0387">
        <w:rPr>
          <w:sz w:val="28"/>
          <w:szCs w:val="28"/>
        </w:rPr>
        <w:t>Komise mládeže Š</w:t>
      </w:r>
      <w:r w:rsidR="00E60C12">
        <w:rPr>
          <w:sz w:val="28"/>
          <w:szCs w:val="28"/>
        </w:rPr>
        <w:t>SLK</w:t>
      </w:r>
    </w:p>
    <w:p w14:paraId="652A915B" w14:textId="77777777" w:rsidR="00093693" w:rsidRPr="00BA0387" w:rsidRDefault="003C7E79" w:rsidP="00D43C51">
      <w:pPr>
        <w:ind w:left="2127" w:hanging="2127"/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Ředitel turnaje:</w:t>
      </w:r>
      <w:r w:rsidR="00093693" w:rsidRPr="00BA0387">
        <w:rPr>
          <w:b/>
          <w:sz w:val="28"/>
          <w:szCs w:val="28"/>
        </w:rPr>
        <w:tab/>
      </w:r>
      <w:r w:rsidR="00093693" w:rsidRPr="00BA0387">
        <w:rPr>
          <w:sz w:val="28"/>
          <w:szCs w:val="28"/>
        </w:rPr>
        <w:t>Mgr. Jiřina Jelínková</w:t>
      </w:r>
    </w:p>
    <w:p w14:paraId="2D174878" w14:textId="3476620D" w:rsidR="00D43C51" w:rsidRDefault="006464D8" w:rsidP="00D43C51">
      <w:pPr>
        <w:ind w:left="2127" w:hanging="2127"/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Hlavní r</w:t>
      </w:r>
      <w:r w:rsidR="00D43C51" w:rsidRPr="00BA0387">
        <w:rPr>
          <w:b/>
          <w:sz w:val="28"/>
          <w:szCs w:val="28"/>
        </w:rPr>
        <w:t>ozhodčí:</w:t>
      </w:r>
      <w:r w:rsidR="00D43C51" w:rsidRPr="00BA0387">
        <w:rPr>
          <w:b/>
          <w:sz w:val="28"/>
          <w:szCs w:val="28"/>
        </w:rPr>
        <w:tab/>
      </w:r>
      <w:r w:rsidR="004C4A2D">
        <w:rPr>
          <w:bCs/>
          <w:sz w:val="28"/>
          <w:szCs w:val="28"/>
        </w:rPr>
        <w:t>Ing. Jan Malec</w:t>
      </w:r>
    </w:p>
    <w:p w14:paraId="4A23C05B" w14:textId="13F85869" w:rsidR="0053228A" w:rsidRDefault="0053228A" w:rsidP="00D43C51">
      <w:pPr>
        <w:ind w:left="2127" w:hanging="2127"/>
        <w:rPr>
          <w:b/>
          <w:sz w:val="28"/>
          <w:szCs w:val="28"/>
        </w:rPr>
      </w:pPr>
      <w:r>
        <w:rPr>
          <w:b/>
          <w:sz w:val="28"/>
          <w:szCs w:val="28"/>
        </w:rPr>
        <w:t>Další rozhodčí:</w:t>
      </w:r>
      <w:r w:rsidR="006A2ACD">
        <w:rPr>
          <w:b/>
          <w:sz w:val="28"/>
          <w:szCs w:val="28"/>
        </w:rPr>
        <w:tab/>
      </w:r>
      <w:r w:rsidR="00A90DE1">
        <w:rPr>
          <w:bCs/>
          <w:sz w:val="28"/>
          <w:szCs w:val="28"/>
        </w:rPr>
        <w:t>Jiří Jína</w:t>
      </w:r>
    </w:p>
    <w:p w14:paraId="7143F975" w14:textId="77777777" w:rsidR="003C7E79" w:rsidRPr="00BA0387" w:rsidRDefault="00D43C51" w:rsidP="0053228A">
      <w:pPr>
        <w:rPr>
          <w:sz w:val="28"/>
          <w:szCs w:val="28"/>
        </w:rPr>
      </w:pPr>
      <w:r w:rsidRPr="00BA0387">
        <w:rPr>
          <w:b/>
          <w:sz w:val="28"/>
          <w:szCs w:val="28"/>
        </w:rPr>
        <w:t>Právo účasti:</w:t>
      </w:r>
      <w:r w:rsidR="003C7E79" w:rsidRPr="00BA0387">
        <w:rPr>
          <w:b/>
          <w:sz w:val="28"/>
          <w:szCs w:val="28"/>
        </w:rPr>
        <w:tab/>
      </w:r>
      <w:r w:rsidR="00152AE4" w:rsidRPr="00BA0387">
        <w:rPr>
          <w:sz w:val="28"/>
          <w:szCs w:val="28"/>
        </w:rPr>
        <w:t xml:space="preserve">Družstva oddílů </w:t>
      </w:r>
      <w:r w:rsidR="003C7E79" w:rsidRPr="00BA0387">
        <w:rPr>
          <w:sz w:val="28"/>
          <w:szCs w:val="28"/>
        </w:rPr>
        <w:t>příslušn</w:t>
      </w:r>
      <w:r w:rsidR="00152AE4" w:rsidRPr="00BA0387">
        <w:rPr>
          <w:sz w:val="28"/>
          <w:szCs w:val="28"/>
        </w:rPr>
        <w:t>ých</w:t>
      </w:r>
      <w:r w:rsidR="003C7E79" w:rsidRPr="00BA0387">
        <w:rPr>
          <w:sz w:val="28"/>
          <w:szCs w:val="28"/>
        </w:rPr>
        <w:t xml:space="preserve"> k</w:t>
      </w:r>
      <w:r w:rsidR="00152AE4" w:rsidRPr="00BA0387">
        <w:rPr>
          <w:sz w:val="28"/>
          <w:szCs w:val="28"/>
        </w:rPr>
        <w:t> </w:t>
      </w:r>
      <w:r w:rsidR="003C7E79" w:rsidRPr="00BA0387">
        <w:rPr>
          <w:sz w:val="28"/>
          <w:szCs w:val="28"/>
        </w:rPr>
        <w:t>ŠSLK</w:t>
      </w:r>
    </w:p>
    <w:p w14:paraId="628E8FE5" w14:textId="37F1F05D" w:rsidR="003C7E79" w:rsidRPr="00BA0387" w:rsidRDefault="00D43C51" w:rsidP="0053228A">
      <w:pPr>
        <w:ind w:left="2127" w:hanging="2127"/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Vklad:</w:t>
      </w:r>
      <w:r w:rsidRPr="00BA0387">
        <w:rPr>
          <w:b/>
          <w:sz w:val="28"/>
          <w:szCs w:val="28"/>
        </w:rPr>
        <w:tab/>
      </w:r>
      <w:r w:rsidR="00A775F2" w:rsidRPr="0053228A">
        <w:rPr>
          <w:bCs/>
          <w:sz w:val="28"/>
          <w:szCs w:val="28"/>
        </w:rPr>
        <w:t>4</w:t>
      </w:r>
      <w:r w:rsidR="00094D7C" w:rsidRPr="0053228A">
        <w:rPr>
          <w:bCs/>
          <w:sz w:val="28"/>
          <w:szCs w:val="28"/>
        </w:rPr>
        <w:t>00 Kč</w:t>
      </w:r>
    </w:p>
    <w:p w14:paraId="12332BE5" w14:textId="3D0D68AC" w:rsidR="003C7E79" w:rsidRPr="001E4EDC" w:rsidRDefault="003C7E79">
      <w:pPr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Složení družstva:</w:t>
      </w:r>
      <w:r w:rsidR="001E4EDC">
        <w:rPr>
          <w:b/>
          <w:sz w:val="28"/>
          <w:szCs w:val="28"/>
        </w:rPr>
        <w:t xml:space="preserve"> </w:t>
      </w:r>
      <w:r w:rsidR="001E4EDC" w:rsidRPr="001E4EDC">
        <w:rPr>
          <w:bCs/>
          <w:sz w:val="28"/>
          <w:szCs w:val="28"/>
        </w:rPr>
        <w:t>d</w:t>
      </w:r>
      <w:r w:rsidRPr="00BA0387">
        <w:rPr>
          <w:sz w:val="28"/>
          <w:szCs w:val="28"/>
        </w:rPr>
        <w:t xml:space="preserve">ružstvo pro </w:t>
      </w:r>
      <w:r w:rsidR="00152AE4" w:rsidRPr="00BA0387">
        <w:rPr>
          <w:sz w:val="28"/>
          <w:szCs w:val="28"/>
        </w:rPr>
        <w:t>utkání</w:t>
      </w:r>
      <w:r w:rsidRPr="00BA0387">
        <w:rPr>
          <w:sz w:val="28"/>
          <w:szCs w:val="28"/>
        </w:rPr>
        <w:t xml:space="preserve"> tvoří </w:t>
      </w:r>
      <w:r w:rsidR="00A775F2">
        <w:rPr>
          <w:b/>
          <w:bCs/>
          <w:sz w:val="28"/>
          <w:szCs w:val="28"/>
          <w:u w:val="single"/>
        </w:rPr>
        <w:t>šest</w:t>
      </w:r>
      <w:r w:rsidR="0027027A" w:rsidRPr="00BA0387">
        <w:rPr>
          <w:sz w:val="28"/>
          <w:szCs w:val="28"/>
        </w:rPr>
        <w:t xml:space="preserve"> </w:t>
      </w:r>
      <w:r w:rsidRPr="00BA0387">
        <w:rPr>
          <w:sz w:val="28"/>
          <w:szCs w:val="28"/>
        </w:rPr>
        <w:t>hráčů</w:t>
      </w:r>
      <w:r w:rsidR="00B32CD1">
        <w:rPr>
          <w:sz w:val="28"/>
          <w:szCs w:val="28"/>
        </w:rPr>
        <w:t>:</w:t>
      </w:r>
    </w:p>
    <w:p w14:paraId="5027B2A7" w14:textId="2CCA76E1" w:rsidR="003C7E79" w:rsidRPr="00BA0387" w:rsidRDefault="00A775F2" w:rsidP="0053228A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66059" w:rsidRPr="00BA0387">
        <w:rPr>
          <w:sz w:val="28"/>
          <w:szCs w:val="28"/>
        </w:rPr>
        <w:t xml:space="preserve"> chlapci (dívky) narozen</w:t>
      </w:r>
      <w:r w:rsidR="00AF71D4" w:rsidRPr="00BA0387">
        <w:rPr>
          <w:sz w:val="28"/>
          <w:szCs w:val="28"/>
        </w:rPr>
        <w:t xml:space="preserve">i </w:t>
      </w:r>
      <w:r w:rsidR="003C7E79" w:rsidRPr="00BA0387">
        <w:rPr>
          <w:sz w:val="28"/>
          <w:szCs w:val="28"/>
        </w:rPr>
        <w:t>(</w:t>
      </w:r>
      <w:r w:rsidR="00AF71D4" w:rsidRPr="00BA0387">
        <w:rPr>
          <w:sz w:val="28"/>
          <w:szCs w:val="28"/>
        </w:rPr>
        <w:t>narozeny)</w:t>
      </w:r>
      <w:r w:rsidR="003C7E79" w:rsidRPr="00BA0387">
        <w:rPr>
          <w:sz w:val="28"/>
          <w:szCs w:val="28"/>
        </w:rPr>
        <w:t xml:space="preserve"> </w:t>
      </w:r>
      <w:r w:rsidR="00AF71D4" w:rsidRPr="00BA0387">
        <w:rPr>
          <w:sz w:val="28"/>
          <w:szCs w:val="28"/>
        </w:rPr>
        <w:t xml:space="preserve">v roce </w:t>
      </w:r>
      <w:r w:rsidR="003C7E79" w:rsidRPr="00BA0387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2303AB">
        <w:rPr>
          <w:sz w:val="28"/>
          <w:szCs w:val="28"/>
        </w:rPr>
        <w:t>4</w:t>
      </w:r>
      <w:r w:rsidR="003C7E79" w:rsidRPr="00BA0387">
        <w:rPr>
          <w:sz w:val="28"/>
          <w:szCs w:val="28"/>
        </w:rPr>
        <w:t xml:space="preserve"> </w:t>
      </w:r>
      <w:r w:rsidR="00966059" w:rsidRPr="00BA0387">
        <w:rPr>
          <w:sz w:val="28"/>
          <w:szCs w:val="28"/>
        </w:rPr>
        <w:t>či</w:t>
      </w:r>
      <w:r w:rsidR="003C7E79" w:rsidRPr="00BA0387">
        <w:rPr>
          <w:sz w:val="28"/>
          <w:szCs w:val="28"/>
        </w:rPr>
        <w:t xml:space="preserve"> </w:t>
      </w:r>
      <w:r w:rsidR="00AF71D4" w:rsidRPr="00BA0387">
        <w:rPr>
          <w:sz w:val="28"/>
          <w:szCs w:val="28"/>
        </w:rPr>
        <w:t>později</w:t>
      </w:r>
      <w:r w:rsidR="0053228A">
        <w:rPr>
          <w:sz w:val="28"/>
          <w:szCs w:val="28"/>
        </w:rPr>
        <w:t>.</w:t>
      </w:r>
    </w:p>
    <w:p w14:paraId="1DFD8EEE" w14:textId="1101C574" w:rsidR="003C7E79" w:rsidRPr="00BA0387" w:rsidRDefault="003C7E79" w:rsidP="0053228A">
      <w:pPr>
        <w:ind w:left="1418" w:firstLine="709"/>
        <w:rPr>
          <w:sz w:val="28"/>
          <w:szCs w:val="28"/>
        </w:rPr>
      </w:pPr>
      <w:r w:rsidRPr="00BA0387">
        <w:rPr>
          <w:sz w:val="28"/>
          <w:szCs w:val="28"/>
        </w:rPr>
        <w:t>1 chlapec (dívka) narozen</w:t>
      </w:r>
      <w:r w:rsidR="00AF71D4" w:rsidRPr="00BA0387">
        <w:rPr>
          <w:sz w:val="28"/>
          <w:szCs w:val="28"/>
        </w:rPr>
        <w:t xml:space="preserve"> </w:t>
      </w:r>
      <w:r w:rsidRPr="00BA0387">
        <w:rPr>
          <w:sz w:val="28"/>
          <w:szCs w:val="28"/>
        </w:rPr>
        <w:t>(</w:t>
      </w:r>
      <w:r w:rsidR="00AF71D4" w:rsidRPr="00BA0387">
        <w:rPr>
          <w:sz w:val="28"/>
          <w:szCs w:val="28"/>
        </w:rPr>
        <w:t>narozena</w:t>
      </w:r>
      <w:r w:rsidRPr="00BA0387">
        <w:rPr>
          <w:sz w:val="28"/>
          <w:szCs w:val="28"/>
        </w:rPr>
        <w:t xml:space="preserve">) </w:t>
      </w:r>
      <w:r w:rsidR="00AF71D4" w:rsidRPr="00BA0387">
        <w:rPr>
          <w:sz w:val="28"/>
          <w:szCs w:val="28"/>
        </w:rPr>
        <w:t xml:space="preserve">v roce </w:t>
      </w:r>
      <w:r w:rsidRPr="00BA0387">
        <w:rPr>
          <w:sz w:val="28"/>
          <w:szCs w:val="28"/>
        </w:rPr>
        <w:t>20</w:t>
      </w:r>
      <w:r w:rsidR="00ED264D">
        <w:rPr>
          <w:sz w:val="28"/>
          <w:szCs w:val="28"/>
        </w:rPr>
        <w:t>1</w:t>
      </w:r>
      <w:r w:rsidR="002303AB">
        <w:rPr>
          <w:sz w:val="28"/>
          <w:szCs w:val="28"/>
        </w:rPr>
        <w:t>7</w:t>
      </w:r>
      <w:r w:rsidRPr="00BA0387">
        <w:rPr>
          <w:sz w:val="28"/>
          <w:szCs w:val="28"/>
        </w:rPr>
        <w:t xml:space="preserve"> </w:t>
      </w:r>
      <w:r w:rsidR="00966059" w:rsidRPr="00BA0387">
        <w:rPr>
          <w:sz w:val="28"/>
          <w:szCs w:val="28"/>
        </w:rPr>
        <w:t>či</w:t>
      </w:r>
      <w:r w:rsidR="00AF71D4" w:rsidRPr="00BA0387">
        <w:rPr>
          <w:sz w:val="28"/>
          <w:szCs w:val="28"/>
        </w:rPr>
        <w:t xml:space="preserve"> později</w:t>
      </w:r>
      <w:r w:rsidR="0053228A">
        <w:rPr>
          <w:sz w:val="28"/>
          <w:szCs w:val="28"/>
        </w:rPr>
        <w:t>.</w:t>
      </w:r>
    </w:p>
    <w:p w14:paraId="23610745" w14:textId="0EC2DB8F" w:rsidR="003C7E79" w:rsidRPr="00BA0387" w:rsidRDefault="00966059" w:rsidP="0053228A">
      <w:pPr>
        <w:ind w:left="1418" w:firstLine="709"/>
        <w:rPr>
          <w:sz w:val="28"/>
          <w:szCs w:val="28"/>
        </w:rPr>
      </w:pPr>
      <w:r w:rsidRPr="00BA0387">
        <w:rPr>
          <w:sz w:val="28"/>
          <w:szCs w:val="28"/>
        </w:rPr>
        <w:t>1 dívka narozen</w:t>
      </w:r>
      <w:r w:rsidR="00AF71D4" w:rsidRPr="00BA0387">
        <w:rPr>
          <w:sz w:val="28"/>
          <w:szCs w:val="28"/>
        </w:rPr>
        <w:t>a</w:t>
      </w:r>
      <w:r w:rsidR="003C7E79" w:rsidRPr="00BA0387">
        <w:rPr>
          <w:sz w:val="28"/>
          <w:szCs w:val="28"/>
        </w:rPr>
        <w:t xml:space="preserve"> </w:t>
      </w:r>
      <w:r w:rsidR="00AF71D4" w:rsidRPr="00BA0387">
        <w:rPr>
          <w:sz w:val="28"/>
          <w:szCs w:val="28"/>
        </w:rPr>
        <w:t>v roce</w:t>
      </w:r>
      <w:r w:rsidR="003C7E79" w:rsidRPr="00BA0387">
        <w:rPr>
          <w:sz w:val="28"/>
          <w:szCs w:val="28"/>
        </w:rPr>
        <w:t xml:space="preserve"> 20</w:t>
      </w:r>
      <w:r w:rsidR="00A775F2">
        <w:rPr>
          <w:sz w:val="28"/>
          <w:szCs w:val="28"/>
        </w:rPr>
        <w:t>1</w:t>
      </w:r>
      <w:r w:rsidR="002303AB">
        <w:rPr>
          <w:sz w:val="28"/>
          <w:szCs w:val="28"/>
        </w:rPr>
        <w:t>4</w:t>
      </w:r>
      <w:r w:rsidR="003C7E79" w:rsidRPr="00BA0387">
        <w:rPr>
          <w:sz w:val="28"/>
          <w:szCs w:val="28"/>
        </w:rPr>
        <w:t xml:space="preserve"> </w:t>
      </w:r>
      <w:r w:rsidRPr="00BA0387">
        <w:rPr>
          <w:sz w:val="28"/>
          <w:szCs w:val="28"/>
        </w:rPr>
        <w:t>či</w:t>
      </w:r>
      <w:r w:rsidR="003C7E79" w:rsidRPr="00BA0387">
        <w:rPr>
          <w:sz w:val="28"/>
          <w:szCs w:val="28"/>
        </w:rPr>
        <w:t xml:space="preserve"> </w:t>
      </w:r>
      <w:r w:rsidR="00AF71D4" w:rsidRPr="00BA0387">
        <w:rPr>
          <w:sz w:val="28"/>
          <w:szCs w:val="28"/>
        </w:rPr>
        <w:t>později</w:t>
      </w:r>
      <w:r w:rsidR="0053228A">
        <w:rPr>
          <w:sz w:val="28"/>
          <w:szCs w:val="28"/>
        </w:rPr>
        <w:t>.</w:t>
      </w:r>
    </w:p>
    <w:p w14:paraId="647DBBD7" w14:textId="53170F56" w:rsidR="0053228A" w:rsidRDefault="003C7E79" w:rsidP="0053228A">
      <w:pPr>
        <w:ind w:left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>Nelze sloučit dívku a mladšího žáka na jednu šachovnici.</w:t>
      </w:r>
    </w:p>
    <w:p w14:paraId="0FD62F4B" w14:textId="14065C7E" w:rsidR="0053228A" w:rsidRDefault="00F402D4" w:rsidP="0053228A">
      <w:pPr>
        <w:ind w:left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 xml:space="preserve">V každém </w:t>
      </w:r>
      <w:r w:rsidR="00152AE4" w:rsidRPr="00BA0387">
        <w:rPr>
          <w:sz w:val="28"/>
          <w:szCs w:val="28"/>
        </w:rPr>
        <w:t>utkání</w:t>
      </w:r>
      <w:r w:rsidRPr="00BA0387">
        <w:rPr>
          <w:sz w:val="28"/>
          <w:szCs w:val="28"/>
        </w:rPr>
        <w:t xml:space="preserve"> smí nastoupit nejvýše je</w:t>
      </w:r>
      <w:r w:rsidR="00E30594" w:rsidRPr="00BA0387">
        <w:rPr>
          <w:sz w:val="28"/>
          <w:szCs w:val="28"/>
        </w:rPr>
        <w:t>den hostující hráč.</w:t>
      </w:r>
    </w:p>
    <w:p w14:paraId="5C60AE7E" w14:textId="53D76E5E" w:rsidR="00C60F3D" w:rsidRPr="00BA0387" w:rsidRDefault="00A775F2" w:rsidP="0053228A">
      <w:pPr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  <w:t>Povolení k hostování ne</w:t>
      </w:r>
      <w:r w:rsidR="0053228A">
        <w:rPr>
          <w:sz w:val="28"/>
          <w:szCs w:val="28"/>
        </w:rPr>
        <w:t>bude vyžadováno</w:t>
      </w:r>
      <w:r>
        <w:rPr>
          <w:sz w:val="28"/>
          <w:szCs w:val="28"/>
        </w:rPr>
        <w:t>.</w:t>
      </w:r>
    </w:p>
    <w:p w14:paraId="0412FC1B" w14:textId="18C6D558" w:rsidR="004E251B" w:rsidRPr="00BA0387" w:rsidRDefault="004E251B" w:rsidP="00B476C6">
      <w:pPr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Soupiska:</w:t>
      </w:r>
      <w:r w:rsidR="0053228A">
        <w:rPr>
          <w:b/>
          <w:sz w:val="28"/>
          <w:szCs w:val="28"/>
        </w:rPr>
        <w:t xml:space="preserve"> </w:t>
      </w:r>
      <w:r w:rsidR="0053228A" w:rsidRPr="0053228A">
        <w:rPr>
          <w:bCs/>
          <w:sz w:val="28"/>
          <w:szCs w:val="28"/>
        </w:rPr>
        <w:t>Definitivní soupisku předá vedoucí družstva při prezenci</w:t>
      </w:r>
      <w:r w:rsidR="0053228A">
        <w:rPr>
          <w:bCs/>
          <w:sz w:val="28"/>
          <w:szCs w:val="28"/>
        </w:rPr>
        <w:t>.</w:t>
      </w:r>
    </w:p>
    <w:p w14:paraId="675E5399" w14:textId="36B42D9C" w:rsidR="00C60F3D" w:rsidRDefault="0053228A" w:rsidP="0053228A">
      <w:pPr>
        <w:ind w:left="1264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5E6351" w:rsidRPr="00BA0387">
        <w:rPr>
          <w:sz w:val="28"/>
          <w:szCs w:val="28"/>
        </w:rPr>
        <w:t xml:space="preserve">ating hráče nesmí být vyšší o více </w:t>
      </w:r>
      <w:r w:rsidR="00B32CD1">
        <w:rPr>
          <w:sz w:val="28"/>
          <w:szCs w:val="28"/>
        </w:rPr>
        <w:t>než</w:t>
      </w:r>
      <w:r w:rsidR="005E6351" w:rsidRPr="00BA0387">
        <w:rPr>
          <w:sz w:val="28"/>
          <w:szCs w:val="28"/>
        </w:rPr>
        <w:t xml:space="preserve"> 300 bodů oproti kterémukoli hráči</w:t>
      </w:r>
      <w:r w:rsidR="006A2ACD">
        <w:rPr>
          <w:sz w:val="28"/>
          <w:szCs w:val="28"/>
        </w:rPr>
        <w:t xml:space="preserve"> </w:t>
      </w:r>
      <w:r w:rsidR="005E6351" w:rsidRPr="00BA0387">
        <w:rPr>
          <w:sz w:val="28"/>
          <w:szCs w:val="28"/>
        </w:rPr>
        <w:t>na soupisce před ním.</w:t>
      </w:r>
    </w:p>
    <w:p w14:paraId="0571780F" w14:textId="1F4466A0" w:rsidR="00094D7C" w:rsidRDefault="00F402D4" w:rsidP="0053228A">
      <w:pPr>
        <w:ind w:left="1264"/>
        <w:jc w:val="both"/>
        <w:rPr>
          <w:sz w:val="28"/>
          <w:szCs w:val="28"/>
        </w:rPr>
      </w:pPr>
      <w:r w:rsidRPr="00BA0387">
        <w:rPr>
          <w:sz w:val="28"/>
          <w:szCs w:val="28"/>
        </w:rPr>
        <w:t xml:space="preserve">Soutěže se mohou zúčastnit i </w:t>
      </w:r>
      <w:r w:rsidR="00140356" w:rsidRPr="00BA0387">
        <w:rPr>
          <w:sz w:val="28"/>
          <w:szCs w:val="28"/>
        </w:rPr>
        <w:t>hráči</w:t>
      </w:r>
      <w:r w:rsidR="004E251B" w:rsidRPr="00BA0387">
        <w:rPr>
          <w:sz w:val="28"/>
          <w:szCs w:val="28"/>
        </w:rPr>
        <w:t xml:space="preserve"> neregistrovaní</w:t>
      </w:r>
      <w:r w:rsidR="00A775F2">
        <w:rPr>
          <w:sz w:val="28"/>
          <w:szCs w:val="28"/>
        </w:rPr>
        <w:t>, ale postoupit na MČR</w:t>
      </w:r>
      <w:r w:rsidR="0053228A">
        <w:rPr>
          <w:sz w:val="28"/>
          <w:szCs w:val="28"/>
        </w:rPr>
        <w:t xml:space="preserve"> postoupí</w:t>
      </w:r>
      <w:r w:rsidR="00A775F2">
        <w:rPr>
          <w:sz w:val="28"/>
          <w:szCs w:val="28"/>
        </w:rPr>
        <w:t xml:space="preserve"> družstvo se všemi</w:t>
      </w:r>
      <w:r w:rsidR="00886427">
        <w:rPr>
          <w:sz w:val="28"/>
          <w:szCs w:val="28"/>
        </w:rPr>
        <w:t xml:space="preserve"> </w:t>
      </w:r>
      <w:r w:rsidR="00A775F2">
        <w:rPr>
          <w:sz w:val="28"/>
          <w:szCs w:val="28"/>
        </w:rPr>
        <w:t>registrovanými hráči před zahájením turnaje.</w:t>
      </w:r>
    </w:p>
    <w:p w14:paraId="6D178288" w14:textId="73AD014F" w:rsidR="003C7E79" w:rsidRPr="00841B58" w:rsidRDefault="00A775F2" w:rsidP="0053228A">
      <w:pPr>
        <w:ind w:left="1264"/>
        <w:jc w:val="both"/>
        <w:rPr>
          <w:sz w:val="28"/>
          <w:szCs w:val="28"/>
        </w:rPr>
      </w:pPr>
      <w:r w:rsidRPr="00E338B4">
        <w:rPr>
          <w:sz w:val="28"/>
          <w:szCs w:val="28"/>
        </w:rPr>
        <w:t>Právo postupu na MČR (</w:t>
      </w:r>
      <w:r w:rsidR="002303AB">
        <w:rPr>
          <w:sz w:val="28"/>
          <w:szCs w:val="28"/>
        </w:rPr>
        <w:t>12.</w:t>
      </w:r>
      <w:r w:rsidR="006A2ACD">
        <w:rPr>
          <w:sz w:val="28"/>
          <w:szCs w:val="28"/>
        </w:rPr>
        <w:t>–</w:t>
      </w:r>
      <w:r w:rsidR="002303AB">
        <w:rPr>
          <w:sz w:val="28"/>
          <w:szCs w:val="28"/>
        </w:rPr>
        <w:t>14.6.zatím konkurz na místo</w:t>
      </w:r>
      <w:r w:rsidRPr="00E338B4">
        <w:rPr>
          <w:sz w:val="28"/>
          <w:szCs w:val="28"/>
        </w:rPr>
        <w:t>) má pouze vítězné</w:t>
      </w:r>
      <w:r w:rsidR="0053228A" w:rsidRPr="00E338B4">
        <w:rPr>
          <w:sz w:val="28"/>
          <w:szCs w:val="28"/>
        </w:rPr>
        <w:t xml:space="preserve"> </w:t>
      </w:r>
      <w:r w:rsidRPr="00E338B4">
        <w:rPr>
          <w:sz w:val="28"/>
          <w:szCs w:val="28"/>
        </w:rPr>
        <w:t>družstvo.</w:t>
      </w:r>
    </w:p>
    <w:p w14:paraId="39F78641" w14:textId="625BEDFC" w:rsidR="003C7E79" w:rsidRPr="00BA0387" w:rsidRDefault="00D43C51" w:rsidP="00C0529F">
      <w:pPr>
        <w:ind w:left="2127" w:hanging="2127"/>
        <w:rPr>
          <w:sz w:val="28"/>
          <w:szCs w:val="28"/>
        </w:rPr>
      </w:pPr>
      <w:r w:rsidRPr="00BA0387">
        <w:rPr>
          <w:b/>
          <w:sz w:val="28"/>
          <w:szCs w:val="28"/>
        </w:rPr>
        <w:t>Předpis:</w:t>
      </w:r>
      <w:r w:rsidRPr="00BA0387">
        <w:rPr>
          <w:b/>
          <w:sz w:val="28"/>
          <w:szCs w:val="28"/>
        </w:rPr>
        <w:tab/>
      </w:r>
      <w:r w:rsidR="003C7E79" w:rsidRPr="00BA0387">
        <w:rPr>
          <w:sz w:val="28"/>
          <w:szCs w:val="28"/>
        </w:rPr>
        <w:t xml:space="preserve">Hraje se podle </w:t>
      </w:r>
      <w:r w:rsidR="0027027A" w:rsidRPr="00BA0387">
        <w:rPr>
          <w:sz w:val="28"/>
          <w:szCs w:val="28"/>
        </w:rPr>
        <w:t>P</w:t>
      </w:r>
      <w:r w:rsidR="003C7E79" w:rsidRPr="00BA0387">
        <w:rPr>
          <w:sz w:val="28"/>
          <w:szCs w:val="28"/>
        </w:rPr>
        <w:t xml:space="preserve">ravidel šachu FIDE </w:t>
      </w:r>
      <w:r w:rsidR="0027027A" w:rsidRPr="00BA0387">
        <w:rPr>
          <w:sz w:val="28"/>
          <w:szCs w:val="28"/>
        </w:rPr>
        <w:t>pro rapid šach</w:t>
      </w:r>
      <w:r w:rsidR="00A775F2">
        <w:rPr>
          <w:sz w:val="28"/>
          <w:szCs w:val="28"/>
        </w:rPr>
        <w:t>.</w:t>
      </w:r>
    </w:p>
    <w:p w14:paraId="0825C344" w14:textId="6F7A8C01" w:rsidR="00BA0387" w:rsidRPr="0053228A" w:rsidRDefault="004E251B" w:rsidP="0053228A">
      <w:pPr>
        <w:ind w:left="2127" w:hanging="2127"/>
        <w:jc w:val="both"/>
        <w:rPr>
          <w:sz w:val="28"/>
          <w:szCs w:val="28"/>
        </w:rPr>
      </w:pPr>
      <w:r w:rsidRPr="00BA0387">
        <w:rPr>
          <w:b/>
          <w:sz w:val="28"/>
          <w:szCs w:val="28"/>
        </w:rPr>
        <w:t>Časový plán:</w:t>
      </w:r>
      <w:r w:rsidRPr="00BA0387">
        <w:rPr>
          <w:b/>
          <w:sz w:val="28"/>
          <w:szCs w:val="28"/>
        </w:rPr>
        <w:tab/>
      </w:r>
      <w:r w:rsidR="005E6351" w:rsidRPr="00BA0387">
        <w:rPr>
          <w:sz w:val="28"/>
          <w:szCs w:val="28"/>
        </w:rPr>
        <w:t xml:space="preserve">Prezence </w:t>
      </w:r>
      <w:r w:rsidRPr="00BA0387">
        <w:rPr>
          <w:sz w:val="28"/>
          <w:szCs w:val="28"/>
        </w:rPr>
        <w:t>8:</w:t>
      </w:r>
      <w:r w:rsidR="00A775F2">
        <w:rPr>
          <w:sz w:val="28"/>
          <w:szCs w:val="28"/>
        </w:rPr>
        <w:t>2</w:t>
      </w:r>
      <w:r w:rsidRPr="00BA0387">
        <w:rPr>
          <w:sz w:val="28"/>
          <w:szCs w:val="28"/>
        </w:rPr>
        <w:t>0</w:t>
      </w:r>
      <w:r w:rsidR="006A2ACD">
        <w:rPr>
          <w:sz w:val="28"/>
          <w:szCs w:val="28"/>
        </w:rPr>
        <w:t>–</w:t>
      </w:r>
      <w:r w:rsidR="00A775F2">
        <w:rPr>
          <w:sz w:val="28"/>
          <w:szCs w:val="28"/>
        </w:rPr>
        <w:t>8</w:t>
      </w:r>
      <w:r w:rsidR="005E6351" w:rsidRPr="00BA0387">
        <w:rPr>
          <w:sz w:val="28"/>
          <w:szCs w:val="28"/>
        </w:rPr>
        <w:t>:</w:t>
      </w:r>
      <w:r w:rsidR="00A775F2">
        <w:rPr>
          <w:sz w:val="28"/>
          <w:szCs w:val="28"/>
        </w:rPr>
        <w:t>5</w:t>
      </w:r>
      <w:r w:rsidR="005E6351" w:rsidRPr="00BA0387">
        <w:rPr>
          <w:sz w:val="28"/>
          <w:szCs w:val="28"/>
        </w:rPr>
        <w:t>0, konec cca 1</w:t>
      </w:r>
      <w:r w:rsidR="00C528B7" w:rsidRPr="00BA0387">
        <w:rPr>
          <w:sz w:val="28"/>
          <w:szCs w:val="28"/>
        </w:rPr>
        <w:t>5</w:t>
      </w:r>
      <w:r w:rsidR="005E6351" w:rsidRPr="00BA0387">
        <w:rPr>
          <w:sz w:val="28"/>
          <w:szCs w:val="28"/>
        </w:rPr>
        <w:t>:</w:t>
      </w:r>
      <w:r w:rsidR="00C528B7" w:rsidRPr="00BA0387">
        <w:rPr>
          <w:sz w:val="28"/>
          <w:szCs w:val="28"/>
        </w:rPr>
        <w:t>45</w:t>
      </w:r>
      <w:r w:rsidR="00886427">
        <w:rPr>
          <w:sz w:val="28"/>
          <w:szCs w:val="28"/>
        </w:rPr>
        <w:t>.</w:t>
      </w:r>
    </w:p>
    <w:p w14:paraId="2BC0AFA4" w14:textId="2DD9D99E" w:rsidR="009C4524" w:rsidRPr="00BA0387" w:rsidRDefault="003C7E79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b/>
          <w:sz w:val="28"/>
          <w:szCs w:val="28"/>
        </w:rPr>
        <w:t>Systém a tempo:</w:t>
      </w:r>
      <w:r w:rsidRPr="00BA0387">
        <w:rPr>
          <w:b/>
          <w:sz w:val="28"/>
          <w:szCs w:val="28"/>
        </w:rPr>
        <w:tab/>
      </w:r>
      <w:r w:rsidR="00094D7C">
        <w:rPr>
          <w:b/>
          <w:sz w:val="28"/>
          <w:szCs w:val="28"/>
        </w:rPr>
        <w:t>7</w:t>
      </w:r>
      <w:r w:rsidR="00E3102F" w:rsidRPr="00BA0387">
        <w:rPr>
          <w:sz w:val="28"/>
          <w:szCs w:val="28"/>
        </w:rPr>
        <w:t xml:space="preserve"> kol, 2</w:t>
      </w:r>
      <w:r w:rsidR="006A2ACD">
        <w:rPr>
          <w:sz w:val="28"/>
          <w:szCs w:val="28"/>
        </w:rPr>
        <w:t xml:space="preserve"> </w:t>
      </w:r>
      <w:r w:rsidR="00E3102F" w:rsidRPr="00BA0387">
        <w:rPr>
          <w:sz w:val="28"/>
          <w:szCs w:val="28"/>
        </w:rPr>
        <w:t>x</w:t>
      </w:r>
      <w:r w:rsidR="006A2ACD">
        <w:rPr>
          <w:sz w:val="28"/>
          <w:szCs w:val="28"/>
        </w:rPr>
        <w:t xml:space="preserve"> (</w:t>
      </w:r>
      <w:r w:rsidR="00E3102F" w:rsidRPr="00BA0387">
        <w:rPr>
          <w:sz w:val="28"/>
          <w:szCs w:val="28"/>
        </w:rPr>
        <w:t>1</w:t>
      </w:r>
      <w:r w:rsidR="00E30D99" w:rsidRPr="00BA0387">
        <w:rPr>
          <w:sz w:val="28"/>
          <w:szCs w:val="28"/>
        </w:rPr>
        <w:t>5</w:t>
      </w:r>
      <w:r w:rsidR="00E3102F" w:rsidRPr="00BA0387">
        <w:rPr>
          <w:sz w:val="28"/>
          <w:szCs w:val="28"/>
        </w:rPr>
        <w:t xml:space="preserve"> minut</w:t>
      </w:r>
      <w:r w:rsidR="00FC4486" w:rsidRPr="00BA0387">
        <w:rPr>
          <w:sz w:val="28"/>
          <w:szCs w:val="28"/>
        </w:rPr>
        <w:t xml:space="preserve"> + </w:t>
      </w:r>
      <w:r w:rsidR="001E4EDC">
        <w:rPr>
          <w:sz w:val="28"/>
          <w:szCs w:val="28"/>
        </w:rPr>
        <w:t>5</w:t>
      </w:r>
      <w:r w:rsidR="00FC4486" w:rsidRPr="00BA0387">
        <w:rPr>
          <w:sz w:val="28"/>
          <w:szCs w:val="28"/>
        </w:rPr>
        <w:t xml:space="preserve"> s na tah</w:t>
      </w:r>
      <w:r w:rsidR="006A2ACD">
        <w:rPr>
          <w:sz w:val="28"/>
          <w:szCs w:val="28"/>
        </w:rPr>
        <w:t>)</w:t>
      </w:r>
      <w:r w:rsidR="00E3102F" w:rsidRPr="00BA0387">
        <w:rPr>
          <w:sz w:val="28"/>
          <w:szCs w:val="28"/>
        </w:rPr>
        <w:t>.</w:t>
      </w:r>
    </w:p>
    <w:p w14:paraId="58CA57C2" w14:textId="7AB1F571" w:rsidR="00886427" w:rsidRDefault="000A6A21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b/>
          <w:sz w:val="28"/>
          <w:szCs w:val="28"/>
        </w:rPr>
        <w:t>Bodování:</w:t>
      </w:r>
      <w:r w:rsidRPr="00BA0387">
        <w:rPr>
          <w:b/>
          <w:sz w:val="28"/>
          <w:szCs w:val="28"/>
        </w:rPr>
        <w:tab/>
        <w:t>1.</w:t>
      </w:r>
      <w:r w:rsidRPr="00BA0387">
        <w:rPr>
          <w:sz w:val="28"/>
          <w:szCs w:val="28"/>
        </w:rPr>
        <w:t xml:space="preserve"> Základním hodnocením je počet zápasových bodů</w:t>
      </w:r>
    </w:p>
    <w:p w14:paraId="1A1EF94D" w14:textId="5EA9509D" w:rsidR="000A6A21" w:rsidRPr="00BA0387" w:rsidRDefault="000A6A21" w:rsidP="006A2ACD">
      <w:pPr>
        <w:ind w:left="2410"/>
        <w:jc w:val="both"/>
        <w:rPr>
          <w:sz w:val="28"/>
          <w:szCs w:val="28"/>
        </w:rPr>
      </w:pPr>
      <w:r w:rsidRPr="00BA0387">
        <w:rPr>
          <w:sz w:val="28"/>
          <w:szCs w:val="28"/>
        </w:rPr>
        <w:t>(</w:t>
      </w:r>
      <w:r w:rsidR="00532AB4">
        <w:rPr>
          <w:sz w:val="28"/>
          <w:szCs w:val="28"/>
        </w:rPr>
        <w:t>2</w:t>
      </w:r>
      <w:r w:rsidRPr="00BA0387">
        <w:rPr>
          <w:sz w:val="28"/>
          <w:szCs w:val="28"/>
        </w:rPr>
        <w:t xml:space="preserve"> body za výhru, 1 bod za remízu)</w:t>
      </w:r>
    </w:p>
    <w:p w14:paraId="314EC6D5" w14:textId="77777777" w:rsidR="000A6A21" w:rsidRPr="00BA0387" w:rsidRDefault="000A6A21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ab/>
      </w:r>
      <w:r w:rsidRPr="00BA0387">
        <w:rPr>
          <w:b/>
          <w:sz w:val="28"/>
          <w:szCs w:val="28"/>
        </w:rPr>
        <w:t>2</w:t>
      </w:r>
      <w:r w:rsidRPr="00BA0387">
        <w:rPr>
          <w:sz w:val="28"/>
          <w:szCs w:val="28"/>
        </w:rPr>
        <w:t xml:space="preserve">. </w:t>
      </w:r>
      <w:r w:rsidR="00BA0387" w:rsidRPr="00BA0387">
        <w:rPr>
          <w:sz w:val="28"/>
          <w:szCs w:val="28"/>
        </w:rPr>
        <w:t>Buchholz ze zápasových bodů (Sum of Matchpoint).</w:t>
      </w:r>
    </w:p>
    <w:p w14:paraId="362E9446" w14:textId="77777777" w:rsidR="00BA0387" w:rsidRPr="00BA0387" w:rsidRDefault="00BA0387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ab/>
      </w:r>
      <w:r w:rsidRPr="00BA0387">
        <w:rPr>
          <w:b/>
          <w:sz w:val="28"/>
          <w:szCs w:val="28"/>
        </w:rPr>
        <w:t xml:space="preserve">3. </w:t>
      </w:r>
      <w:r w:rsidRPr="00886427">
        <w:rPr>
          <w:bCs/>
          <w:sz w:val="28"/>
          <w:szCs w:val="28"/>
        </w:rPr>
        <w:t>P</w:t>
      </w:r>
      <w:r w:rsidRPr="00BA0387">
        <w:rPr>
          <w:sz w:val="28"/>
          <w:szCs w:val="28"/>
        </w:rPr>
        <w:t>očet partiových bodů (skóre).</w:t>
      </w:r>
    </w:p>
    <w:p w14:paraId="33FB126E" w14:textId="6880C591" w:rsidR="00BA0387" w:rsidRPr="00BA0387" w:rsidRDefault="00BA0387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ab/>
      </w:r>
      <w:r w:rsidRPr="00BA0387">
        <w:rPr>
          <w:b/>
          <w:sz w:val="28"/>
          <w:szCs w:val="28"/>
        </w:rPr>
        <w:t>4</w:t>
      </w:r>
      <w:r w:rsidRPr="00BA0387">
        <w:rPr>
          <w:sz w:val="28"/>
          <w:szCs w:val="28"/>
        </w:rPr>
        <w:t>. Buchholz z</w:t>
      </w:r>
      <w:r w:rsidR="006A2ACD">
        <w:rPr>
          <w:sz w:val="28"/>
          <w:szCs w:val="28"/>
        </w:rPr>
        <w:t>e</w:t>
      </w:r>
      <w:r w:rsidRPr="00BA0387">
        <w:rPr>
          <w:sz w:val="28"/>
          <w:szCs w:val="28"/>
        </w:rPr>
        <w:t xml:space="preserve"> </w:t>
      </w:r>
      <w:r w:rsidR="006A2ACD" w:rsidRPr="006A2ACD">
        <w:rPr>
          <w:sz w:val="28"/>
          <w:szCs w:val="28"/>
        </w:rPr>
        <w:t>skóre krácený o výsledek družstva s nejnižším skóre.</w:t>
      </w:r>
    </w:p>
    <w:p w14:paraId="41FEC700" w14:textId="22092D8F" w:rsidR="00BA0387" w:rsidRPr="00BA0387" w:rsidRDefault="00BA0387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ab/>
      </w:r>
      <w:r w:rsidRPr="00BA0387">
        <w:rPr>
          <w:b/>
          <w:sz w:val="28"/>
          <w:szCs w:val="28"/>
        </w:rPr>
        <w:t>5</w:t>
      </w:r>
      <w:r w:rsidRPr="00BA0387">
        <w:rPr>
          <w:sz w:val="28"/>
          <w:szCs w:val="28"/>
        </w:rPr>
        <w:t xml:space="preserve">. Buchholz </w:t>
      </w:r>
      <w:r w:rsidR="006A2ACD" w:rsidRPr="00BA0387">
        <w:rPr>
          <w:sz w:val="28"/>
          <w:szCs w:val="28"/>
        </w:rPr>
        <w:t>z</w:t>
      </w:r>
      <w:r w:rsidR="006A2ACD">
        <w:rPr>
          <w:sz w:val="28"/>
          <w:szCs w:val="28"/>
        </w:rPr>
        <w:t>e</w:t>
      </w:r>
      <w:r w:rsidR="006A2ACD" w:rsidRPr="00BA0387">
        <w:rPr>
          <w:sz w:val="28"/>
          <w:szCs w:val="28"/>
        </w:rPr>
        <w:t xml:space="preserve"> skóre</w:t>
      </w:r>
      <w:r w:rsidRPr="00BA0387">
        <w:rPr>
          <w:sz w:val="28"/>
          <w:szCs w:val="28"/>
        </w:rPr>
        <w:t>.</w:t>
      </w:r>
    </w:p>
    <w:p w14:paraId="662517F3" w14:textId="77777777" w:rsidR="00BA0387" w:rsidRDefault="00BA0387" w:rsidP="00C0529F">
      <w:pPr>
        <w:ind w:left="2127" w:hanging="2127"/>
        <w:jc w:val="both"/>
        <w:rPr>
          <w:sz w:val="28"/>
          <w:szCs w:val="28"/>
        </w:rPr>
      </w:pPr>
      <w:r w:rsidRPr="00BA0387">
        <w:rPr>
          <w:sz w:val="28"/>
          <w:szCs w:val="28"/>
        </w:rPr>
        <w:tab/>
      </w:r>
      <w:r w:rsidRPr="00BA0387">
        <w:rPr>
          <w:b/>
          <w:sz w:val="28"/>
          <w:szCs w:val="28"/>
        </w:rPr>
        <w:t>6</w:t>
      </w:r>
      <w:r w:rsidRPr="00BA0387">
        <w:rPr>
          <w:sz w:val="28"/>
          <w:szCs w:val="28"/>
        </w:rPr>
        <w:t>. Los</w:t>
      </w:r>
    </w:p>
    <w:p w14:paraId="2FBF13D6" w14:textId="6413867D" w:rsidR="00CC39D6" w:rsidRDefault="00CC39D6" w:rsidP="00CC39D6">
      <w:pPr>
        <w:ind w:left="2127" w:hanging="21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Odměny:</w:t>
      </w:r>
      <w:r>
        <w:rPr>
          <w:b/>
          <w:sz w:val="28"/>
          <w:szCs w:val="28"/>
        </w:rPr>
        <w:tab/>
      </w:r>
      <w:r w:rsidRPr="00CC39D6">
        <w:rPr>
          <w:bCs/>
          <w:sz w:val="28"/>
          <w:szCs w:val="28"/>
        </w:rPr>
        <w:t>První tři družstva obdrží pohár</w:t>
      </w:r>
      <w:r>
        <w:rPr>
          <w:bCs/>
          <w:sz w:val="28"/>
          <w:szCs w:val="28"/>
        </w:rPr>
        <w:t xml:space="preserve"> a medaile, pět družstev drobné ceny.</w:t>
      </w:r>
    </w:p>
    <w:p w14:paraId="3814B406" w14:textId="1821ECA9" w:rsidR="008067E6" w:rsidRPr="00BA0387" w:rsidRDefault="008067E6" w:rsidP="00CC39D6">
      <w:pPr>
        <w:ind w:left="2127" w:hanging="2127"/>
        <w:jc w:val="both"/>
        <w:rPr>
          <w:b/>
          <w:sz w:val="28"/>
          <w:szCs w:val="28"/>
        </w:rPr>
      </w:pPr>
      <w:r w:rsidRPr="00BA0387">
        <w:rPr>
          <w:b/>
          <w:sz w:val="28"/>
          <w:szCs w:val="28"/>
        </w:rPr>
        <w:t>Zápočet:</w:t>
      </w:r>
      <w:r w:rsidRPr="00BA0387">
        <w:rPr>
          <w:b/>
          <w:sz w:val="28"/>
          <w:szCs w:val="28"/>
        </w:rPr>
        <w:tab/>
      </w:r>
      <w:r w:rsidRPr="00BA0387">
        <w:rPr>
          <w:sz w:val="28"/>
          <w:szCs w:val="28"/>
        </w:rPr>
        <w:t>Rapid LOK</w:t>
      </w:r>
    </w:p>
    <w:p w14:paraId="0D4B0F7E" w14:textId="2F283207" w:rsidR="00C0529F" w:rsidRPr="00BA0387" w:rsidRDefault="003C7E79" w:rsidP="00B476C6">
      <w:pPr>
        <w:ind w:left="2127" w:hanging="2127"/>
        <w:jc w:val="both"/>
        <w:rPr>
          <w:sz w:val="28"/>
          <w:szCs w:val="28"/>
        </w:rPr>
      </w:pPr>
      <w:r w:rsidRPr="00BA0387">
        <w:rPr>
          <w:b/>
          <w:sz w:val="28"/>
          <w:szCs w:val="28"/>
        </w:rPr>
        <w:t>Přihlášky:</w:t>
      </w:r>
      <w:r w:rsidRPr="00BA0387">
        <w:rPr>
          <w:b/>
          <w:sz w:val="28"/>
          <w:szCs w:val="28"/>
        </w:rPr>
        <w:tab/>
      </w:r>
      <w:r w:rsidRPr="00BA0387">
        <w:rPr>
          <w:sz w:val="28"/>
          <w:szCs w:val="28"/>
        </w:rPr>
        <w:t xml:space="preserve">Do </w:t>
      </w:r>
      <w:r w:rsidR="002303AB">
        <w:rPr>
          <w:sz w:val="28"/>
          <w:szCs w:val="28"/>
        </w:rPr>
        <w:t>9</w:t>
      </w:r>
      <w:r w:rsidRPr="00BA0387">
        <w:rPr>
          <w:sz w:val="28"/>
          <w:szCs w:val="28"/>
        </w:rPr>
        <w:t>.</w:t>
      </w:r>
      <w:r w:rsidR="000A6A21" w:rsidRPr="00BA0387">
        <w:rPr>
          <w:sz w:val="28"/>
          <w:szCs w:val="28"/>
        </w:rPr>
        <w:t xml:space="preserve"> </w:t>
      </w:r>
      <w:r w:rsidR="002303AB">
        <w:rPr>
          <w:sz w:val="28"/>
          <w:szCs w:val="28"/>
        </w:rPr>
        <w:t>4</w:t>
      </w:r>
      <w:r w:rsidRPr="00BA0387">
        <w:rPr>
          <w:sz w:val="28"/>
          <w:szCs w:val="28"/>
        </w:rPr>
        <w:t>. 20</w:t>
      </w:r>
      <w:r w:rsidR="001E4EDC">
        <w:rPr>
          <w:sz w:val="28"/>
          <w:szCs w:val="28"/>
        </w:rPr>
        <w:t>2</w:t>
      </w:r>
      <w:r w:rsidR="002303AB">
        <w:rPr>
          <w:sz w:val="28"/>
          <w:szCs w:val="28"/>
        </w:rPr>
        <w:t>6</w:t>
      </w:r>
      <w:r w:rsidRPr="00BA0387">
        <w:rPr>
          <w:sz w:val="28"/>
          <w:szCs w:val="28"/>
        </w:rPr>
        <w:t xml:space="preserve"> na </w:t>
      </w:r>
      <w:hyperlink r:id="rId9" w:history="1">
        <w:r w:rsidR="002303AB" w:rsidRPr="00E736BA">
          <w:rPr>
            <w:rStyle w:val="Hypertextovodkaz"/>
            <w:sz w:val="28"/>
            <w:szCs w:val="28"/>
          </w:rPr>
          <w:t>malec17@seznam.cz</w:t>
        </w:r>
      </w:hyperlink>
      <w:r w:rsidR="002303AB">
        <w:rPr>
          <w:sz w:val="28"/>
          <w:szCs w:val="28"/>
        </w:rPr>
        <w:t>,</w:t>
      </w:r>
      <w:r w:rsidR="006A2ACD">
        <w:rPr>
          <w:sz w:val="28"/>
          <w:szCs w:val="28"/>
        </w:rPr>
        <w:t xml:space="preserve"> </w:t>
      </w:r>
      <w:r w:rsidR="002303AB">
        <w:rPr>
          <w:sz w:val="28"/>
          <w:szCs w:val="28"/>
        </w:rPr>
        <w:t xml:space="preserve">v kopii </w:t>
      </w:r>
      <w:r w:rsidR="00A775F2" w:rsidRPr="0053228A">
        <w:rPr>
          <w:sz w:val="28"/>
          <w:szCs w:val="28"/>
          <w:u w:val="single"/>
        </w:rPr>
        <w:t>jinajiri</w:t>
      </w:r>
      <w:r w:rsidR="0053228A" w:rsidRPr="0053228A">
        <w:rPr>
          <w:u w:val="single"/>
        </w:rPr>
        <w:t>@</w:t>
      </w:r>
      <w:r w:rsidR="00A775F2" w:rsidRPr="0053228A">
        <w:rPr>
          <w:sz w:val="28"/>
          <w:szCs w:val="28"/>
          <w:u w:val="single"/>
        </w:rPr>
        <w:t>centrum.cz</w:t>
      </w:r>
      <w:r w:rsidR="00A775F2">
        <w:rPr>
          <w:sz w:val="28"/>
          <w:szCs w:val="28"/>
        </w:rPr>
        <w:t xml:space="preserve"> </w:t>
      </w:r>
      <w:r w:rsidRPr="00BA0387">
        <w:rPr>
          <w:sz w:val="28"/>
          <w:szCs w:val="28"/>
        </w:rPr>
        <w:t>včetně předběžné soupisky</w:t>
      </w:r>
      <w:r w:rsidR="00C0529F" w:rsidRPr="00BA0387">
        <w:rPr>
          <w:sz w:val="28"/>
          <w:szCs w:val="28"/>
        </w:rPr>
        <w:t xml:space="preserve"> (u ne</w:t>
      </w:r>
      <w:r w:rsidRPr="00BA0387">
        <w:rPr>
          <w:sz w:val="28"/>
          <w:szCs w:val="28"/>
        </w:rPr>
        <w:t>registrovan</w:t>
      </w:r>
      <w:r w:rsidR="00C0529F" w:rsidRPr="00BA0387">
        <w:rPr>
          <w:sz w:val="28"/>
          <w:szCs w:val="28"/>
        </w:rPr>
        <w:t>ých</w:t>
      </w:r>
      <w:r w:rsidRPr="00BA0387">
        <w:rPr>
          <w:sz w:val="28"/>
          <w:szCs w:val="28"/>
        </w:rPr>
        <w:t xml:space="preserve"> hráč</w:t>
      </w:r>
      <w:r w:rsidR="00C0529F" w:rsidRPr="00BA0387">
        <w:rPr>
          <w:sz w:val="28"/>
          <w:szCs w:val="28"/>
        </w:rPr>
        <w:t>ů</w:t>
      </w:r>
      <w:r w:rsidR="00A33779" w:rsidRPr="00BA0387">
        <w:rPr>
          <w:sz w:val="28"/>
          <w:szCs w:val="28"/>
        </w:rPr>
        <w:t xml:space="preserve"> </w:t>
      </w:r>
      <w:r w:rsidR="00886427">
        <w:rPr>
          <w:sz w:val="28"/>
          <w:szCs w:val="28"/>
        </w:rPr>
        <w:t xml:space="preserve">je </w:t>
      </w:r>
      <w:r w:rsidR="00A33779" w:rsidRPr="00BA0387">
        <w:rPr>
          <w:sz w:val="28"/>
          <w:szCs w:val="28"/>
        </w:rPr>
        <w:t>nutné</w:t>
      </w:r>
      <w:r w:rsidRPr="00BA0387">
        <w:rPr>
          <w:sz w:val="28"/>
          <w:szCs w:val="28"/>
        </w:rPr>
        <w:t xml:space="preserve"> </w:t>
      </w:r>
      <w:r w:rsidR="00886427">
        <w:rPr>
          <w:sz w:val="28"/>
          <w:szCs w:val="28"/>
        </w:rPr>
        <w:t>uvést rok</w:t>
      </w:r>
      <w:r w:rsidRPr="00BA0387">
        <w:rPr>
          <w:sz w:val="28"/>
          <w:szCs w:val="28"/>
        </w:rPr>
        <w:t xml:space="preserve"> narození</w:t>
      </w:r>
      <w:r w:rsidR="00C0529F" w:rsidRPr="00BA0387">
        <w:rPr>
          <w:sz w:val="28"/>
          <w:szCs w:val="28"/>
        </w:rPr>
        <w:t>).</w:t>
      </w:r>
    </w:p>
    <w:p w14:paraId="139E08ED" w14:textId="34141507" w:rsidR="00F402D4" w:rsidRPr="00BA0387" w:rsidRDefault="003C7E79" w:rsidP="006A2ACD">
      <w:pPr>
        <w:ind w:left="2127" w:hanging="2127"/>
        <w:jc w:val="both"/>
        <w:rPr>
          <w:sz w:val="28"/>
          <w:szCs w:val="28"/>
        </w:rPr>
      </w:pPr>
      <w:r w:rsidRPr="00BA0387">
        <w:rPr>
          <w:b/>
          <w:sz w:val="28"/>
          <w:szCs w:val="28"/>
        </w:rPr>
        <w:t>Různé:</w:t>
      </w:r>
      <w:r w:rsidRPr="00BA0387">
        <w:rPr>
          <w:b/>
          <w:sz w:val="28"/>
          <w:szCs w:val="28"/>
        </w:rPr>
        <w:tab/>
      </w:r>
      <w:r w:rsidR="00093693" w:rsidRPr="00BA0387">
        <w:rPr>
          <w:sz w:val="28"/>
          <w:szCs w:val="28"/>
        </w:rPr>
        <w:t>Občerstvení zajištěno</w:t>
      </w:r>
      <w:r w:rsidR="00AE3A10" w:rsidRPr="00BA0387">
        <w:rPr>
          <w:sz w:val="28"/>
          <w:szCs w:val="28"/>
        </w:rPr>
        <w:t xml:space="preserve">. </w:t>
      </w:r>
      <w:r w:rsidR="00AE3A10" w:rsidRPr="00BA0387">
        <w:rPr>
          <w:b/>
          <w:sz w:val="28"/>
          <w:szCs w:val="28"/>
        </w:rPr>
        <w:t>Přezůvky s sebou!</w:t>
      </w:r>
    </w:p>
    <w:p w14:paraId="313A0024" w14:textId="2E2E412A" w:rsidR="00742ED8" w:rsidRPr="00CC39D6" w:rsidRDefault="00742ED8" w:rsidP="006A2ACD">
      <w:pPr>
        <w:spacing w:before="240"/>
        <w:jc w:val="both"/>
        <w:rPr>
          <w:sz w:val="28"/>
          <w:szCs w:val="28"/>
        </w:rPr>
      </w:pPr>
      <w:r w:rsidRPr="00CC39D6">
        <w:rPr>
          <w:sz w:val="28"/>
          <w:szCs w:val="28"/>
        </w:rPr>
        <w:t>V</w:t>
      </w:r>
      <w:r w:rsidR="00B476C6" w:rsidRPr="00CC39D6">
        <w:rPr>
          <w:sz w:val="28"/>
          <w:szCs w:val="28"/>
        </w:rPr>
        <w:t> </w:t>
      </w:r>
      <w:r w:rsidR="0081739B" w:rsidRPr="00CC39D6">
        <w:rPr>
          <w:sz w:val="28"/>
          <w:szCs w:val="28"/>
        </w:rPr>
        <w:t>Novém Boru</w:t>
      </w:r>
      <w:r w:rsidRPr="00CC39D6">
        <w:rPr>
          <w:sz w:val="28"/>
          <w:szCs w:val="28"/>
        </w:rPr>
        <w:t xml:space="preserve"> </w:t>
      </w:r>
      <w:r w:rsidR="002303AB">
        <w:rPr>
          <w:sz w:val="28"/>
          <w:szCs w:val="28"/>
        </w:rPr>
        <w:t>26</w:t>
      </w:r>
      <w:r w:rsidR="00A775F2" w:rsidRPr="00CC39D6">
        <w:rPr>
          <w:sz w:val="28"/>
          <w:szCs w:val="28"/>
        </w:rPr>
        <w:t>.</w:t>
      </w:r>
      <w:r w:rsidR="00841B58">
        <w:rPr>
          <w:sz w:val="28"/>
          <w:szCs w:val="28"/>
        </w:rPr>
        <w:t xml:space="preserve"> </w:t>
      </w:r>
      <w:r w:rsidR="002303AB">
        <w:rPr>
          <w:sz w:val="28"/>
          <w:szCs w:val="28"/>
        </w:rPr>
        <w:t>3</w:t>
      </w:r>
      <w:r w:rsidR="00ED264D" w:rsidRPr="00CC39D6">
        <w:rPr>
          <w:sz w:val="28"/>
          <w:szCs w:val="28"/>
        </w:rPr>
        <w:t>.</w:t>
      </w:r>
      <w:r w:rsidR="00B32CD1" w:rsidRPr="00CC39D6">
        <w:rPr>
          <w:sz w:val="28"/>
          <w:szCs w:val="28"/>
        </w:rPr>
        <w:t xml:space="preserve"> </w:t>
      </w:r>
      <w:r w:rsidR="003C7E79" w:rsidRPr="00CC39D6">
        <w:rPr>
          <w:sz w:val="28"/>
          <w:szCs w:val="28"/>
        </w:rPr>
        <w:t>20</w:t>
      </w:r>
      <w:r w:rsidR="001E4EDC" w:rsidRPr="00CC39D6">
        <w:rPr>
          <w:sz w:val="28"/>
          <w:szCs w:val="28"/>
        </w:rPr>
        <w:t>2</w:t>
      </w:r>
      <w:r w:rsidR="002303AB">
        <w:rPr>
          <w:sz w:val="28"/>
          <w:szCs w:val="28"/>
        </w:rPr>
        <w:t>6</w:t>
      </w:r>
    </w:p>
    <w:p w14:paraId="1D525D45" w14:textId="77777777" w:rsidR="001E4EDC" w:rsidRDefault="001E4EDC" w:rsidP="006A2ACD">
      <w:pPr>
        <w:tabs>
          <w:tab w:val="left" w:pos="7144"/>
        </w:tabs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2AD0" w:rsidRPr="00BA0387">
        <w:rPr>
          <w:sz w:val="28"/>
          <w:szCs w:val="28"/>
        </w:rPr>
        <w:t xml:space="preserve"> Mgr. </w:t>
      </w:r>
      <w:r w:rsidR="0081739B" w:rsidRPr="00BA0387">
        <w:rPr>
          <w:sz w:val="28"/>
          <w:szCs w:val="28"/>
        </w:rPr>
        <w:t xml:space="preserve">Jana Jínová         </w:t>
      </w:r>
      <w:r>
        <w:rPr>
          <w:sz w:val="28"/>
          <w:szCs w:val="28"/>
        </w:rPr>
        <w:t xml:space="preserve">                                           </w:t>
      </w:r>
      <w:r w:rsidR="00D734AC" w:rsidRPr="00BA0387">
        <w:rPr>
          <w:sz w:val="28"/>
          <w:szCs w:val="28"/>
        </w:rPr>
        <w:t xml:space="preserve">Mgr. </w:t>
      </w:r>
      <w:r w:rsidR="0081739B" w:rsidRPr="00BA0387">
        <w:rPr>
          <w:sz w:val="28"/>
          <w:szCs w:val="28"/>
        </w:rPr>
        <w:t>Jiřina Jelínkov</w:t>
      </w:r>
      <w:r>
        <w:rPr>
          <w:sz w:val="28"/>
          <w:szCs w:val="28"/>
        </w:rPr>
        <w:t>á</w:t>
      </w:r>
    </w:p>
    <w:p w14:paraId="7BD0F269" w14:textId="4FDC998C" w:rsidR="00F61CA4" w:rsidRPr="00BA0387" w:rsidRDefault="001E4EDC" w:rsidP="001E4EDC">
      <w:pPr>
        <w:tabs>
          <w:tab w:val="left" w:pos="714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228A">
        <w:rPr>
          <w:sz w:val="28"/>
          <w:szCs w:val="28"/>
        </w:rPr>
        <w:t>ŠK Česká Lípa</w:t>
      </w:r>
      <w:r w:rsidR="0081739B" w:rsidRPr="00BA038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</w:t>
      </w:r>
      <w:r w:rsidR="0081739B" w:rsidRPr="00BA0387">
        <w:rPr>
          <w:sz w:val="28"/>
          <w:szCs w:val="28"/>
        </w:rPr>
        <w:t>ZŠ Arnultovice</w:t>
      </w:r>
    </w:p>
    <w:sectPr w:rsidR="00F61CA4" w:rsidRPr="00BA0387" w:rsidSect="00E47B0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25FA" w14:textId="77777777" w:rsidR="002A1175" w:rsidRDefault="002A1175">
      <w:r>
        <w:separator/>
      </w:r>
    </w:p>
  </w:endnote>
  <w:endnote w:type="continuationSeparator" w:id="0">
    <w:p w14:paraId="76A74FB3" w14:textId="77777777" w:rsidR="002A1175" w:rsidRDefault="002A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8F7E" w14:textId="77777777" w:rsidR="003C7E79" w:rsidRDefault="003C7E7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C150" w14:textId="77777777" w:rsidR="003C7E79" w:rsidRDefault="003C7E7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BC2C" w14:textId="77777777" w:rsidR="002A1175" w:rsidRDefault="002A1175">
      <w:r>
        <w:separator/>
      </w:r>
    </w:p>
  </w:footnote>
  <w:footnote w:type="continuationSeparator" w:id="0">
    <w:p w14:paraId="360F480D" w14:textId="77777777" w:rsidR="002A1175" w:rsidRDefault="002A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968" w14:textId="77777777" w:rsidR="003C7E79" w:rsidRDefault="003C7E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95F3" w14:textId="77777777" w:rsidR="003C7E79" w:rsidRDefault="003C7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4B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B27E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EC23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B43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EA01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E01936"/>
    <w:multiLevelType w:val="hybridMultilevel"/>
    <w:tmpl w:val="A8C62E26"/>
    <w:lvl w:ilvl="0" w:tplc="68EE13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520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A3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AF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61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2B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05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CB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87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C53C7"/>
    <w:multiLevelType w:val="multilevel"/>
    <w:tmpl w:val="AB848E90"/>
    <w:lvl w:ilvl="0">
      <w:start w:val="1"/>
      <w:numFmt w:val="bullet"/>
      <w:lvlText w:val=""/>
      <w:lvlJc w:val="left"/>
      <w:pPr>
        <w:tabs>
          <w:tab w:val="num" w:pos="340"/>
        </w:tabs>
        <w:ind w:left="697" w:hanging="340"/>
      </w:pPr>
      <w:rPr>
        <w:rFonts w:ascii="Symbol" w:hAnsi="Symbol" w:hint="default"/>
        <w:sz w:val="16"/>
      </w:rPr>
    </w:lvl>
    <w:lvl w:ilvl="1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17011"/>
    <w:multiLevelType w:val="multilevel"/>
    <w:tmpl w:val="AB848E90"/>
    <w:lvl w:ilvl="0">
      <w:start w:val="1"/>
      <w:numFmt w:val="bullet"/>
      <w:lvlText w:val=""/>
      <w:lvlJc w:val="left"/>
      <w:pPr>
        <w:tabs>
          <w:tab w:val="num" w:pos="340"/>
        </w:tabs>
        <w:ind w:left="697" w:hanging="340"/>
      </w:pPr>
      <w:rPr>
        <w:rFonts w:ascii="Symbol" w:hAnsi="Symbol" w:hint="default"/>
        <w:sz w:val="16"/>
      </w:rPr>
    </w:lvl>
    <w:lvl w:ilvl="1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8643A"/>
    <w:multiLevelType w:val="multilevel"/>
    <w:tmpl w:val="AB848E90"/>
    <w:lvl w:ilvl="0">
      <w:start w:val="1"/>
      <w:numFmt w:val="bullet"/>
      <w:lvlText w:val=""/>
      <w:lvlJc w:val="left"/>
      <w:pPr>
        <w:tabs>
          <w:tab w:val="num" w:pos="340"/>
        </w:tabs>
        <w:ind w:left="697" w:hanging="340"/>
      </w:pPr>
      <w:rPr>
        <w:rFonts w:ascii="Symbol" w:hAnsi="Symbol" w:hint="default"/>
        <w:sz w:val="16"/>
      </w:rPr>
    </w:lvl>
    <w:lvl w:ilvl="1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54444"/>
    <w:multiLevelType w:val="multilevel"/>
    <w:tmpl w:val="18C0ECFA"/>
    <w:lvl w:ilvl="0">
      <w:start w:val="1"/>
      <w:numFmt w:val="decimal"/>
      <w:pStyle w:val="Nadpis-1rove"/>
      <w:lvlText w:val="%1."/>
      <w:lvlJc w:val="left"/>
      <w:pPr>
        <w:tabs>
          <w:tab w:val="num" w:pos="34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pStyle w:val="Nadpis-2rove"/>
      <w:lvlText w:val="%2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lowerRoman"/>
      <w:pStyle w:val="Nadpis-3rove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A5B476E"/>
    <w:multiLevelType w:val="multilevel"/>
    <w:tmpl w:val="AB848E90"/>
    <w:lvl w:ilvl="0">
      <w:start w:val="1"/>
      <w:numFmt w:val="bullet"/>
      <w:lvlText w:val=""/>
      <w:lvlJc w:val="left"/>
      <w:pPr>
        <w:tabs>
          <w:tab w:val="num" w:pos="340"/>
        </w:tabs>
        <w:ind w:left="697" w:hanging="340"/>
      </w:pPr>
      <w:rPr>
        <w:rFonts w:ascii="Symbol" w:hAnsi="Symbol" w:hint="default"/>
        <w:sz w:val="16"/>
      </w:rPr>
    </w:lvl>
    <w:lvl w:ilvl="1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05416997">
    <w:abstractNumId w:val="4"/>
  </w:num>
  <w:num w:numId="2" w16cid:durableId="2069955851">
    <w:abstractNumId w:val="3"/>
  </w:num>
  <w:num w:numId="3" w16cid:durableId="304089242">
    <w:abstractNumId w:val="2"/>
  </w:num>
  <w:num w:numId="4" w16cid:durableId="1576739961">
    <w:abstractNumId w:val="1"/>
  </w:num>
  <w:num w:numId="5" w16cid:durableId="492337698">
    <w:abstractNumId w:val="0"/>
  </w:num>
  <w:num w:numId="6" w16cid:durableId="9063173">
    <w:abstractNumId w:val="8"/>
  </w:num>
  <w:num w:numId="7" w16cid:durableId="2090926554">
    <w:abstractNumId w:val="9"/>
  </w:num>
  <w:num w:numId="8" w16cid:durableId="406617356">
    <w:abstractNumId w:val="9"/>
  </w:num>
  <w:num w:numId="9" w16cid:durableId="731083072">
    <w:abstractNumId w:val="9"/>
  </w:num>
  <w:num w:numId="10" w16cid:durableId="2121532089">
    <w:abstractNumId w:val="9"/>
  </w:num>
  <w:num w:numId="11" w16cid:durableId="245455224">
    <w:abstractNumId w:val="5"/>
  </w:num>
  <w:num w:numId="12" w16cid:durableId="1010064227">
    <w:abstractNumId w:val="10"/>
  </w:num>
  <w:num w:numId="13" w16cid:durableId="123810365">
    <w:abstractNumId w:val="6"/>
  </w:num>
  <w:num w:numId="14" w16cid:durableId="1812745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ttachedTemplate r:id="rId1"/>
  <w:defaultTabStop w:val="709"/>
  <w:autoHyphenation/>
  <w:hyphenationZone w:val="425"/>
  <w:characterSpacingControl w:val="doNotCompress"/>
  <w:hdrShapeDefaults>
    <o:shapedefaults v:ext="edit" spidmax="2050" fillcolor="white">
      <v:fill color="white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7D"/>
    <w:rsid w:val="00031799"/>
    <w:rsid w:val="00036A01"/>
    <w:rsid w:val="000737B2"/>
    <w:rsid w:val="00093693"/>
    <w:rsid w:val="00094D7C"/>
    <w:rsid w:val="000A2C7B"/>
    <w:rsid w:val="000A6A21"/>
    <w:rsid w:val="000C0108"/>
    <w:rsid w:val="000D328F"/>
    <w:rsid w:val="000F27BB"/>
    <w:rsid w:val="001129AC"/>
    <w:rsid w:val="00140356"/>
    <w:rsid w:val="00152AE4"/>
    <w:rsid w:val="00185B63"/>
    <w:rsid w:val="001B24CA"/>
    <w:rsid w:val="001E4EDC"/>
    <w:rsid w:val="001F4182"/>
    <w:rsid w:val="0020687D"/>
    <w:rsid w:val="002303AB"/>
    <w:rsid w:val="00244EA6"/>
    <w:rsid w:val="00256439"/>
    <w:rsid w:val="00263E85"/>
    <w:rsid w:val="0027027A"/>
    <w:rsid w:val="002708FD"/>
    <w:rsid w:val="0027473F"/>
    <w:rsid w:val="00282AD0"/>
    <w:rsid w:val="002A1175"/>
    <w:rsid w:val="002C1D24"/>
    <w:rsid w:val="002F03E9"/>
    <w:rsid w:val="002F761B"/>
    <w:rsid w:val="00335856"/>
    <w:rsid w:val="003C43AB"/>
    <w:rsid w:val="003C7E79"/>
    <w:rsid w:val="003D47FF"/>
    <w:rsid w:val="003E55D4"/>
    <w:rsid w:val="003F6B9F"/>
    <w:rsid w:val="00403E42"/>
    <w:rsid w:val="00421C08"/>
    <w:rsid w:val="0042251D"/>
    <w:rsid w:val="00427862"/>
    <w:rsid w:val="0049297F"/>
    <w:rsid w:val="004B668C"/>
    <w:rsid w:val="004B6952"/>
    <w:rsid w:val="004C4A2D"/>
    <w:rsid w:val="004D7F54"/>
    <w:rsid w:val="004E251B"/>
    <w:rsid w:val="005244B8"/>
    <w:rsid w:val="00526E5D"/>
    <w:rsid w:val="0053228A"/>
    <w:rsid w:val="00532AB4"/>
    <w:rsid w:val="00586061"/>
    <w:rsid w:val="005D2388"/>
    <w:rsid w:val="005D4252"/>
    <w:rsid w:val="005E43F9"/>
    <w:rsid w:val="005E487E"/>
    <w:rsid w:val="005E6351"/>
    <w:rsid w:val="006126DA"/>
    <w:rsid w:val="006132CC"/>
    <w:rsid w:val="006246CD"/>
    <w:rsid w:val="006464D8"/>
    <w:rsid w:val="00670A3F"/>
    <w:rsid w:val="00676586"/>
    <w:rsid w:val="006A2ACD"/>
    <w:rsid w:val="006D3AD4"/>
    <w:rsid w:val="006E5EC0"/>
    <w:rsid w:val="00705803"/>
    <w:rsid w:val="00742ED8"/>
    <w:rsid w:val="007B259D"/>
    <w:rsid w:val="007F12CD"/>
    <w:rsid w:val="00801829"/>
    <w:rsid w:val="008067E6"/>
    <w:rsid w:val="0081739B"/>
    <w:rsid w:val="008314E0"/>
    <w:rsid w:val="00841B58"/>
    <w:rsid w:val="00855075"/>
    <w:rsid w:val="00880BBE"/>
    <w:rsid w:val="00886427"/>
    <w:rsid w:val="008C77CD"/>
    <w:rsid w:val="008F7339"/>
    <w:rsid w:val="00956AA6"/>
    <w:rsid w:val="00966059"/>
    <w:rsid w:val="00967F47"/>
    <w:rsid w:val="00972A45"/>
    <w:rsid w:val="009B2F93"/>
    <w:rsid w:val="009C4524"/>
    <w:rsid w:val="009C6481"/>
    <w:rsid w:val="009D1240"/>
    <w:rsid w:val="009D3125"/>
    <w:rsid w:val="00A33779"/>
    <w:rsid w:val="00A6102E"/>
    <w:rsid w:val="00A775F2"/>
    <w:rsid w:val="00A90DE1"/>
    <w:rsid w:val="00AC01AA"/>
    <w:rsid w:val="00AD53C8"/>
    <w:rsid w:val="00AE3A10"/>
    <w:rsid w:val="00AF71D4"/>
    <w:rsid w:val="00B32CD1"/>
    <w:rsid w:val="00B419E0"/>
    <w:rsid w:val="00B476C6"/>
    <w:rsid w:val="00B50217"/>
    <w:rsid w:val="00B7371D"/>
    <w:rsid w:val="00BA0387"/>
    <w:rsid w:val="00BE6398"/>
    <w:rsid w:val="00C019E8"/>
    <w:rsid w:val="00C0529F"/>
    <w:rsid w:val="00C140BE"/>
    <w:rsid w:val="00C528B7"/>
    <w:rsid w:val="00C60F3D"/>
    <w:rsid w:val="00C61126"/>
    <w:rsid w:val="00C624FA"/>
    <w:rsid w:val="00C65BE2"/>
    <w:rsid w:val="00C934E8"/>
    <w:rsid w:val="00CC39D6"/>
    <w:rsid w:val="00CD59DA"/>
    <w:rsid w:val="00D03E17"/>
    <w:rsid w:val="00D371EE"/>
    <w:rsid w:val="00D41378"/>
    <w:rsid w:val="00D43C51"/>
    <w:rsid w:val="00D64505"/>
    <w:rsid w:val="00D734AC"/>
    <w:rsid w:val="00D84F1E"/>
    <w:rsid w:val="00DA7B9C"/>
    <w:rsid w:val="00DC03A2"/>
    <w:rsid w:val="00E02F90"/>
    <w:rsid w:val="00E30594"/>
    <w:rsid w:val="00E30D99"/>
    <w:rsid w:val="00E3102F"/>
    <w:rsid w:val="00E338B4"/>
    <w:rsid w:val="00E33E1C"/>
    <w:rsid w:val="00E47B0B"/>
    <w:rsid w:val="00E60C12"/>
    <w:rsid w:val="00E70D85"/>
    <w:rsid w:val="00E82516"/>
    <w:rsid w:val="00ED264D"/>
    <w:rsid w:val="00F03E46"/>
    <w:rsid w:val="00F402D4"/>
    <w:rsid w:val="00F43513"/>
    <w:rsid w:val="00F5397E"/>
    <w:rsid w:val="00F61CA4"/>
    <w:rsid w:val="00F86B08"/>
    <w:rsid w:val="00FB4EA1"/>
    <w:rsid w:val="00FC4486"/>
    <w:rsid w:val="00FC4C95"/>
    <w:rsid w:val="00FE2D8D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black"/>
    </o:shapedefaults>
    <o:shapelayout v:ext="edit">
      <o:idmap v:ext="edit" data="2"/>
    </o:shapelayout>
  </w:shapeDefaults>
  <w:decimalSymbol w:val=","/>
  <w:listSeparator w:val=";"/>
  <w14:docId w14:val="33A7DF69"/>
  <w15:docId w15:val="{5AEE20C2-93D4-4885-A2F9-86D3235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4B8"/>
    <w:rPr>
      <w:sz w:val="24"/>
      <w:szCs w:val="24"/>
    </w:rPr>
  </w:style>
  <w:style w:type="paragraph" w:styleId="Nadpis1">
    <w:name w:val="heading 1"/>
    <w:basedOn w:val="Normln"/>
    <w:next w:val="Normln"/>
    <w:qFormat/>
    <w:rsid w:val="005244B8"/>
    <w:pPr>
      <w:keepNext/>
      <w:spacing w:before="240" w:after="480"/>
      <w:jc w:val="center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5244B8"/>
    <w:pPr>
      <w:keepNext/>
      <w:spacing w:before="240" w:after="480"/>
      <w:jc w:val="center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5244B8"/>
    <w:pPr>
      <w:keepNext/>
      <w:spacing w:after="240"/>
      <w:outlineLvl w:val="2"/>
    </w:pPr>
    <w:rPr>
      <w:rFonts w:ascii="Verdana" w:hAnsi="Verdana"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5244B8"/>
    <w:pPr>
      <w:keepNext/>
      <w:spacing w:before="240" w:after="60"/>
      <w:outlineLvl w:val="3"/>
    </w:pPr>
    <w:rPr>
      <w:b/>
      <w:b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44B8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Zpat">
    <w:name w:val="footer"/>
    <w:basedOn w:val="Normln"/>
    <w:link w:val="ZpatChar"/>
    <w:uiPriority w:val="99"/>
    <w:rsid w:val="005244B8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customStyle="1" w:styleId="normln-zarovnnirok">
    <w:name w:val="normální - zarovnání široké"/>
    <w:basedOn w:val="Normln"/>
    <w:rsid w:val="005244B8"/>
    <w:pPr>
      <w:spacing w:before="120"/>
      <w:ind w:firstLine="357"/>
      <w:jc w:val="both"/>
    </w:pPr>
  </w:style>
  <w:style w:type="character" w:customStyle="1" w:styleId="normln-zarovnnirokChar">
    <w:name w:val="normální - zarovnání široké Char"/>
    <w:rsid w:val="005244B8"/>
    <w:rPr>
      <w:rFonts w:ascii="Verdana" w:hAnsi="Verdana"/>
      <w:noProof w:val="0"/>
      <w:sz w:val="18"/>
      <w:szCs w:val="24"/>
      <w:lang w:val="cs-CZ" w:eastAsia="cs-CZ" w:bidi="ar-SA"/>
    </w:rPr>
  </w:style>
  <w:style w:type="paragraph" w:customStyle="1" w:styleId="Nadpis-1rove">
    <w:name w:val="Nadpis - 1.úroveň"/>
    <w:basedOn w:val="Normln"/>
    <w:rsid w:val="005244B8"/>
    <w:pPr>
      <w:numPr>
        <w:numId w:val="10"/>
      </w:numPr>
      <w:tabs>
        <w:tab w:val="clear" w:pos="340"/>
        <w:tab w:val="num" w:pos="360"/>
      </w:tabs>
      <w:spacing w:before="240" w:after="240"/>
      <w:ind w:left="0" w:firstLine="0"/>
    </w:pPr>
    <w:rPr>
      <w:b/>
      <w:sz w:val="20"/>
    </w:rPr>
  </w:style>
  <w:style w:type="paragraph" w:customStyle="1" w:styleId="Nadpis-2rove">
    <w:name w:val="Nadpis - 2.úroveň"/>
    <w:basedOn w:val="Nadpis-1rove"/>
    <w:rsid w:val="005244B8"/>
    <w:pPr>
      <w:numPr>
        <w:ilvl w:val="1"/>
      </w:numPr>
      <w:tabs>
        <w:tab w:val="clear" w:pos="720"/>
        <w:tab w:val="num" w:pos="360"/>
      </w:tabs>
      <w:ind w:left="340" w:firstLine="0"/>
    </w:pPr>
    <w:rPr>
      <w:b w:val="0"/>
      <w:u w:val="single"/>
    </w:rPr>
  </w:style>
  <w:style w:type="paragraph" w:customStyle="1" w:styleId="Nadpis-3rove">
    <w:name w:val="Nadpis - 3.úroveň"/>
    <w:basedOn w:val="Nadpis-2rove"/>
    <w:rsid w:val="005244B8"/>
    <w:pPr>
      <w:numPr>
        <w:ilvl w:val="2"/>
      </w:numPr>
      <w:tabs>
        <w:tab w:val="clear" w:pos="1080"/>
        <w:tab w:val="num" w:pos="360"/>
      </w:tabs>
      <w:ind w:left="680" w:firstLine="0"/>
    </w:pPr>
  </w:style>
  <w:style w:type="paragraph" w:styleId="Normlnweb">
    <w:name w:val="Normal (Web)"/>
    <w:basedOn w:val="Normln"/>
    <w:rsid w:val="005244B8"/>
    <w:pPr>
      <w:spacing w:before="100" w:beforeAutospacing="1" w:after="100" w:afterAutospacing="1"/>
    </w:pPr>
  </w:style>
  <w:style w:type="character" w:styleId="Siln">
    <w:name w:val="Strong"/>
    <w:qFormat/>
    <w:rsid w:val="005244B8"/>
    <w:rPr>
      <w:b/>
      <w:bCs/>
    </w:rPr>
  </w:style>
  <w:style w:type="character" w:styleId="Hypertextovodkaz">
    <w:name w:val="Hyperlink"/>
    <w:semiHidden/>
    <w:rsid w:val="005244B8"/>
    <w:rPr>
      <w:color w:val="0000FF"/>
      <w:u w:val="single"/>
    </w:rPr>
  </w:style>
  <w:style w:type="character" w:styleId="Sledovanodkaz">
    <w:name w:val="FollowedHyperlink"/>
    <w:semiHidden/>
    <w:rsid w:val="005244B8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43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C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C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3C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C5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3C51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FC4C95"/>
    <w:rPr>
      <w:rFonts w:ascii="Verdana" w:hAnsi="Verdana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C4C95"/>
    <w:rPr>
      <w:rFonts w:ascii="Verdana" w:hAnsi="Verdana"/>
      <w:sz w:val="16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C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rnultovice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lec17@seznam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ivatel\Data%20aplikac&#237;\Microsoft\&#352;ablony\N&#352;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NŠA</Template>
  <TotalTime>19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KPdrmlž2015-propozice</vt:lpstr>
    </vt:vector>
  </TitlesOfParts>
  <Company/>
  <LinksUpToDate>false</LinksUpToDate>
  <CharactersWithSpaces>2257</CharactersWithSpaces>
  <SharedDoc>false</SharedDoc>
  <HLinks>
    <vt:vector size="24" baseType="variant">
      <vt:variant>
        <vt:i4>4587624</vt:i4>
      </vt:variant>
      <vt:variant>
        <vt:i4>9</vt:i4>
      </vt:variant>
      <vt:variant>
        <vt:i4>0</vt:i4>
      </vt:variant>
      <vt:variant>
        <vt:i4>5</vt:i4>
      </vt:variant>
      <vt:variant>
        <vt:lpwstr>mailto:machmichal@seznam.cz</vt:lpwstr>
      </vt:variant>
      <vt:variant>
        <vt:lpwstr/>
      </vt:variant>
      <vt:variant>
        <vt:i4>458775</vt:i4>
      </vt:variant>
      <vt:variant>
        <vt:i4>6</vt:i4>
      </vt:variant>
      <vt:variant>
        <vt:i4>0</vt:i4>
      </vt:variant>
      <vt:variant>
        <vt:i4>5</vt:i4>
      </vt:variant>
      <vt:variant>
        <vt:lpwstr>http://www.chess-results.com/tnr163803.aspx?lan=5</vt:lpwstr>
      </vt:variant>
      <vt:variant>
        <vt:lpwstr/>
      </vt:variant>
      <vt:variant>
        <vt:i4>8192005</vt:i4>
      </vt:variant>
      <vt:variant>
        <vt:i4>3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http://www.zsarnultovice.cz/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KPdrmlž2015-propozice</dc:title>
  <dc:creator>Viktor Novotný</dc:creator>
  <cp:lastModifiedBy>Jínová Jana</cp:lastModifiedBy>
  <cp:revision>4</cp:revision>
  <cp:lastPrinted>2006-08-05T14:17:00Z</cp:lastPrinted>
  <dcterms:created xsi:type="dcterms:W3CDTF">2026-03-26T15:30:00Z</dcterms:created>
  <dcterms:modified xsi:type="dcterms:W3CDTF">2026-03-26T21:29:00Z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c3ee5a181a9c85fa0abe75c2e9fcd8a73c01800b904389e1a1d67a7871369f81</vt:lpwstr>
  </property>
</Properties>
</file>